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9194C" w:rsidP="009D48CF">
            <w:pPr>
              <w:rPr>
                <w:rFonts w:ascii="Arial" w:hAnsi="Arial"/>
              </w:rPr>
            </w:pPr>
            <w:r>
              <w:rPr>
                <w:rFonts w:ascii="Arial" w:hAnsi="Arial"/>
              </w:rPr>
              <w:t>Computer Apps for Business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69194C">
            <w:pPr>
              <w:rPr>
                <w:rFonts w:ascii="Arial" w:hAnsi="Arial"/>
              </w:rPr>
            </w:pPr>
            <w:r>
              <w:rPr>
                <w:rFonts w:ascii="Arial" w:hAnsi="Arial"/>
              </w:rPr>
              <w:t>BCO103</w:t>
            </w:r>
          </w:p>
          <w:p w:rsidR="0069194C" w:rsidRPr="00F1598C" w:rsidRDefault="0069194C">
            <w:pPr>
              <w:rPr>
                <w:rFonts w:ascii="Arial" w:hAnsi="Arial"/>
              </w:rPr>
            </w:pPr>
            <w:r>
              <w:rPr>
                <w:rFonts w:ascii="Arial" w:hAnsi="Arial"/>
              </w:rPr>
              <w:t>BCO0103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69194C" w:rsidP="009D48CF">
            <w:pPr>
              <w:rPr>
                <w:rFonts w:ascii="Arial" w:hAnsi="Arial"/>
              </w:rPr>
            </w:pPr>
            <w:r>
              <w:rPr>
                <w:rFonts w:ascii="Arial" w:hAnsi="Arial"/>
              </w:rPr>
              <w:t>Business/Accounting</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69194C" w:rsidRDefault="0069194C">
            <w:pPr>
              <w:rPr>
                <w:rFonts w:ascii="Arial" w:hAnsi="Arial"/>
              </w:rPr>
            </w:pPr>
            <w:r>
              <w:rPr>
                <w:rFonts w:ascii="Arial" w:hAnsi="Arial"/>
              </w:rPr>
              <w:t xml:space="preserve">D. </w:t>
            </w:r>
            <w:proofErr w:type="spellStart"/>
            <w:r>
              <w:rPr>
                <w:rFonts w:ascii="Arial" w:hAnsi="Arial"/>
              </w:rPr>
              <w:t>Kachur</w:t>
            </w:r>
            <w:proofErr w:type="spellEnd"/>
          </w:p>
          <w:p w:rsidR="00757B48" w:rsidRPr="00F1598C" w:rsidRDefault="0069194C">
            <w:pPr>
              <w:rPr>
                <w:rFonts w:ascii="Arial" w:hAnsi="Arial"/>
              </w:rPr>
            </w:pPr>
            <w:r>
              <w:rPr>
                <w:rFonts w:ascii="Arial" w:hAnsi="Arial"/>
              </w:rPr>
              <w:t xml:space="preserve">Amanda </w:t>
            </w:r>
            <w:proofErr w:type="spellStart"/>
            <w:r>
              <w:rPr>
                <w:rFonts w:ascii="Arial" w:hAnsi="Arial"/>
              </w:rPr>
              <w:t>Kreutzweiser</w:t>
            </w:r>
            <w:proofErr w:type="spellEnd"/>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9194C">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9194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9194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9194C" w:rsidRDefault="0069194C" w:rsidP="0069194C"/>
    <w:p w:rsidR="0069194C" w:rsidRDefault="0069194C" w:rsidP="0069194C">
      <w:r>
        <w:t>I.</w:t>
      </w:r>
      <w:r>
        <w:tab/>
      </w:r>
    </w:p>
    <w:p w:rsidR="0069194C" w:rsidRDefault="0069194C" w:rsidP="0069194C">
      <w:r>
        <w:t>COURSE DESCRIPTION:</w:t>
      </w:r>
    </w:p>
    <w:p w:rsidR="0069194C" w:rsidRDefault="0069194C" w:rsidP="0069194C">
      <w:r>
        <w:t>COMPUTER APPLICATIONS FOR BUSINESS (BCO0103)</w:t>
      </w:r>
    </w:p>
    <w:p w:rsidR="0069194C" w:rsidRDefault="0069194C" w:rsidP="0069194C"/>
    <w:p w:rsidR="0069194C" w:rsidRDefault="0069194C" w:rsidP="0069194C">
      <w:r>
        <w:t>In this course, CICE students, with assistance from a Learning Specialist, will gain practical hands-on experience using email, word processing, presentation, and accounting software. The Microsoft Office suite is the most prevalent used by business today and components of the Office package will be utilized in this course. Sage 50 accounting software is widely used across Canada by many small and medium sized businesses and will be the accounting software of choice. CICE students will record business transactions in the General Journal, Accounts Payables, Accounts Receivables, and Inventory modules. CICE students will also calculate and account for sales taxes.</w:t>
      </w:r>
    </w:p>
    <w:p w:rsidR="0069194C" w:rsidRDefault="0069194C" w:rsidP="0069194C"/>
    <w:p w:rsidR="0069194C" w:rsidRDefault="0069194C" w:rsidP="0069194C">
      <w:r>
        <w:t>II.</w:t>
      </w:r>
      <w:r>
        <w:tab/>
        <w:t>LEARNING OUTCOMES AND ELEMENTS OF THE PERFORMANCE:</w:t>
      </w:r>
    </w:p>
    <w:p w:rsidR="0069194C" w:rsidRDefault="0069194C" w:rsidP="0069194C"/>
    <w:p w:rsidR="0069194C" w:rsidRDefault="0069194C" w:rsidP="0069194C">
      <w:r>
        <w:t>Upon successful completion of this course, the CICE student, with the assistance of a Learning Specialist, will demonstrate the basic ability to:</w:t>
      </w:r>
    </w:p>
    <w:p w:rsidR="0069194C" w:rsidRDefault="0069194C" w:rsidP="0069194C"/>
    <w:p w:rsidR="0069194C" w:rsidRDefault="0069194C" w:rsidP="0069194C">
      <w:r>
        <w:t>1.</w:t>
      </w:r>
      <w:r>
        <w:tab/>
        <w:t>Use Microsoft Outlook for effective office and Internet communication.</w:t>
      </w:r>
    </w:p>
    <w:p w:rsidR="0069194C" w:rsidRDefault="0069194C" w:rsidP="0069194C"/>
    <w:p w:rsidR="0069194C" w:rsidRDefault="0069194C" w:rsidP="0069194C">
      <w:r>
        <w:t>Potential Elements of the Performance:</w:t>
      </w:r>
    </w:p>
    <w:p w:rsidR="0069194C" w:rsidRDefault="0069194C" w:rsidP="0069194C">
      <w:r>
        <w:t>•</w:t>
      </w:r>
      <w:r>
        <w:tab/>
        <w:t xml:space="preserve">compose, send and receive e-mail </w:t>
      </w:r>
    </w:p>
    <w:p w:rsidR="0069194C" w:rsidRDefault="0069194C" w:rsidP="0069194C">
      <w:r>
        <w:t>•</w:t>
      </w:r>
      <w:r>
        <w:tab/>
        <w:t>attach files and images</w:t>
      </w:r>
    </w:p>
    <w:p w:rsidR="0069194C" w:rsidRDefault="0069194C" w:rsidP="0069194C">
      <w:r>
        <w:t>•</w:t>
      </w:r>
      <w:r>
        <w:tab/>
        <w:t>create and utilize folders to organize email</w:t>
      </w:r>
    </w:p>
    <w:p w:rsidR="0069194C" w:rsidRDefault="0069194C" w:rsidP="0069194C">
      <w:r>
        <w:t>•</w:t>
      </w:r>
      <w:r>
        <w:tab/>
        <w:t>add / modify contacts</w:t>
      </w:r>
    </w:p>
    <w:p w:rsidR="0069194C" w:rsidRDefault="0069194C" w:rsidP="0069194C">
      <w:r>
        <w:t>•</w:t>
      </w:r>
      <w:r>
        <w:tab/>
        <w:t>book and cancel meetings</w:t>
      </w:r>
    </w:p>
    <w:p w:rsidR="0069194C" w:rsidRDefault="0069194C" w:rsidP="0069194C">
      <w:r>
        <w:t>•</w:t>
      </w:r>
      <w:r>
        <w:tab/>
        <w:t>create and implement message rules</w:t>
      </w:r>
    </w:p>
    <w:p w:rsidR="0069194C" w:rsidRDefault="0069194C" w:rsidP="0069194C">
      <w:r>
        <w:t>•</w:t>
      </w:r>
      <w:r>
        <w:tab/>
      </w:r>
      <w:proofErr w:type="gramStart"/>
      <w:r>
        <w:t>recall</w:t>
      </w:r>
      <w:proofErr w:type="gramEnd"/>
      <w:r>
        <w:t xml:space="preserve"> sent messages</w:t>
      </w:r>
    </w:p>
    <w:p w:rsidR="0069194C" w:rsidRDefault="0069194C" w:rsidP="0069194C">
      <w:r>
        <w:t>•</w:t>
      </w:r>
      <w:r>
        <w:tab/>
        <w:t>add / remove tasks</w:t>
      </w:r>
    </w:p>
    <w:p w:rsidR="0069194C" w:rsidRDefault="0069194C" w:rsidP="0069194C"/>
    <w:p w:rsidR="0069194C" w:rsidRDefault="0069194C" w:rsidP="0069194C">
      <w:r>
        <w:t>2.</w:t>
      </w:r>
      <w:r>
        <w:tab/>
        <w:t>Create professional business documents using Microsoft Word.</w:t>
      </w:r>
    </w:p>
    <w:p w:rsidR="0069194C" w:rsidRDefault="0069194C" w:rsidP="0069194C"/>
    <w:p w:rsidR="0069194C" w:rsidRDefault="0069194C" w:rsidP="0069194C">
      <w:r>
        <w:t>Potential Elements of the Performance:</w:t>
      </w:r>
    </w:p>
    <w:p w:rsidR="0069194C" w:rsidRDefault="0069194C" w:rsidP="0069194C">
      <w:r>
        <w:t>•</w:t>
      </w:r>
      <w:r>
        <w:tab/>
        <w:t>identify and recognize file types and extensions of various word processing documents</w:t>
      </w:r>
    </w:p>
    <w:p w:rsidR="0069194C" w:rsidRDefault="0069194C" w:rsidP="0069194C">
      <w:r>
        <w:t>•</w:t>
      </w:r>
      <w:r>
        <w:tab/>
        <w:t>create blank documents</w:t>
      </w:r>
    </w:p>
    <w:p w:rsidR="0069194C" w:rsidRDefault="0069194C" w:rsidP="0069194C">
      <w:r>
        <w:t>•</w:t>
      </w:r>
      <w:r>
        <w:tab/>
      </w:r>
      <w:proofErr w:type="gramStart"/>
      <w:r>
        <w:t>work</w:t>
      </w:r>
      <w:proofErr w:type="gramEnd"/>
      <w:r>
        <w:t xml:space="preserve"> with templates to create documents</w:t>
      </w:r>
    </w:p>
    <w:p w:rsidR="0069194C" w:rsidRDefault="0069194C" w:rsidP="0069194C">
      <w:r>
        <w:t>•</w:t>
      </w:r>
      <w:r>
        <w:tab/>
      </w:r>
      <w:proofErr w:type="gramStart"/>
      <w:r>
        <w:t>format</w:t>
      </w:r>
      <w:proofErr w:type="gramEnd"/>
      <w:r>
        <w:t xml:space="preserve"> characters using bold, italic and underlining</w:t>
      </w:r>
    </w:p>
    <w:p w:rsidR="0069194C" w:rsidRDefault="0069194C" w:rsidP="0069194C">
      <w:r>
        <w:t>•</w:t>
      </w:r>
      <w:r>
        <w:tab/>
        <w:t>apply paragraph spacing</w:t>
      </w:r>
    </w:p>
    <w:p w:rsidR="0069194C" w:rsidRDefault="0069194C" w:rsidP="0069194C">
      <w:r>
        <w:t>•</w:t>
      </w:r>
      <w:r>
        <w:tab/>
        <w:t>create headers and footers</w:t>
      </w:r>
    </w:p>
    <w:p w:rsidR="0069194C" w:rsidRDefault="0069194C" w:rsidP="0069194C">
      <w:r>
        <w:t>•</w:t>
      </w:r>
      <w:r>
        <w:tab/>
        <w:t>insert text, images and clipart</w:t>
      </w:r>
    </w:p>
    <w:p w:rsidR="0069194C" w:rsidRDefault="0069194C" w:rsidP="0069194C">
      <w:r>
        <w:t>•</w:t>
      </w:r>
      <w:r>
        <w:tab/>
      </w:r>
      <w:proofErr w:type="gramStart"/>
      <w:r>
        <w:t>cut-copy-paste</w:t>
      </w:r>
      <w:proofErr w:type="gramEnd"/>
      <w:r>
        <w:t xml:space="preserve"> material into and out of documents</w:t>
      </w:r>
    </w:p>
    <w:p w:rsidR="0069194C" w:rsidRDefault="0069194C" w:rsidP="0069194C">
      <w:r>
        <w:t>•</w:t>
      </w:r>
      <w:r>
        <w:tab/>
      </w:r>
      <w:proofErr w:type="gramStart"/>
      <w:r>
        <w:t>work</w:t>
      </w:r>
      <w:proofErr w:type="gramEnd"/>
      <w:r>
        <w:t xml:space="preserve"> with page, column and continuous breaks</w:t>
      </w:r>
    </w:p>
    <w:p w:rsidR="0069194C" w:rsidRDefault="0069194C" w:rsidP="0069194C">
      <w:r>
        <w:t>•</w:t>
      </w:r>
      <w:r>
        <w:tab/>
        <w:t>adjust both vertical and horizontal margins</w:t>
      </w:r>
    </w:p>
    <w:p w:rsidR="0069194C" w:rsidRDefault="0069194C" w:rsidP="0069194C">
      <w:r>
        <w:t>•</w:t>
      </w:r>
      <w:r>
        <w:tab/>
        <w:t>create columns and tables</w:t>
      </w:r>
    </w:p>
    <w:p w:rsidR="0069194C" w:rsidRDefault="0069194C" w:rsidP="0069194C">
      <w:r>
        <w:lastRenderedPageBreak/>
        <w:t>•</w:t>
      </w:r>
      <w:r>
        <w:tab/>
        <w:t>apply designs and themes</w:t>
      </w:r>
    </w:p>
    <w:p w:rsidR="0069194C" w:rsidRDefault="0069194C" w:rsidP="0069194C">
      <w:r>
        <w:t>•</w:t>
      </w:r>
      <w:r>
        <w:tab/>
        <w:t>apply spell check and thesaurus</w:t>
      </w:r>
    </w:p>
    <w:p w:rsidR="0069194C" w:rsidRDefault="0069194C" w:rsidP="0069194C">
      <w:r>
        <w:t>•</w:t>
      </w:r>
      <w:r>
        <w:tab/>
        <w:t>apply indenting and bullets</w:t>
      </w:r>
    </w:p>
    <w:p w:rsidR="0069194C" w:rsidRDefault="0069194C" w:rsidP="0069194C">
      <w:r>
        <w:t>•</w:t>
      </w:r>
      <w:r>
        <w:tab/>
        <w:t>create, modify and remove left, center and right tabs</w:t>
      </w:r>
    </w:p>
    <w:p w:rsidR="0069194C" w:rsidRDefault="0069194C" w:rsidP="0069194C">
      <w:r>
        <w:t>•</w:t>
      </w:r>
      <w:r>
        <w:tab/>
        <w:t>apply tab leaders</w:t>
      </w:r>
    </w:p>
    <w:p w:rsidR="0069194C" w:rsidRDefault="0069194C" w:rsidP="0069194C">
      <w:r>
        <w:t>•</w:t>
      </w:r>
      <w:r>
        <w:tab/>
        <w:t>add hyperlinks</w:t>
      </w:r>
    </w:p>
    <w:p w:rsidR="0069194C" w:rsidRDefault="0069194C" w:rsidP="0069194C">
      <w:r>
        <w:t>•</w:t>
      </w:r>
      <w:r>
        <w:tab/>
        <w:t>Insert footnotes and endnotes</w:t>
      </w:r>
    </w:p>
    <w:p w:rsidR="0069194C" w:rsidRDefault="0069194C" w:rsidP="0069194C">
      <w:r>
        <w:t>•</w:t>
      </w:r>
      <w:r>
        <w:tab/>
        <w:t>Apply ‘find’ and ‘replace’ in documents</w:t>
      </w:r>
    </w:p>
    <w:p w:rsidR="0069194C" w:rsidRDefault="0069194C" w:rsidP="0069194C"/>
    <w:p w:rsidR="0069194C" w:rsidRDefault="0069194C" w:rsidP="0069194C">
      <w:r>
        <w:t>3.</w:t>
      </w:r>
      <w:r>
        <w:tab/>
        <w:t>Use Microsoft PowerPoint for effective communication.</w:t>
      </w:r>
    </w:p>
    <w:p w:rsidR="0069194C" w:rsidRDefault="0069194C" w:rsidP="0069194C"/>
    <w:p w:rsidR="0069194C" w:rsidRDefault="0069194C" w:rsidP="0069194C">
      <w:r>
        <w:t>Potential Elements of the Performance:</w:t>
      </w:r>
    </w:p>
    <w:p w:rsidR="0069194C" w:rsidRDefault="0069194C" w:rsidP="0069194C">
      <w:r>
        <w:t>•</w:t>
      </w:r>
      <w:r>
        <w:tab/>
        <w:t>identify file types and extensions of various presentation documents</w:t>
      </w:r>
    </w:p>
    <w:p w:rsidR="0069194C" w:rsidRDefault="0069194C" w:rsidP="0069194C">
      <w:r>
        <w:t>•</w:t>
      </w:r>
      <w:r>
        <w:tab/>
        <w:t>create new presentations from a blank document</w:t>
      </w:r>
    </w:p>
    <w:p w:rsidR="0069194C" w:rsidRDefault="0069194C" w:rsidP="0069194C">
      <w:r>
        <w:t>•</w:t>
      </w:r>
      <w:r>
        <w:tab/>
      </w:r>
      <w:proofErr w:type="gramStart"/>
      <w:r>
        <w:t>work</w:t>
      </w:r>
      <w:proofErr w:type="gramEnd"/>
      <w:r>
        <w:t xml:space="preserve"> with templates to create pre-defined presentations</w:t>
      </w:r>
    </w:p>
    <w:p w:rsidR="0069194C" w:rsidRDefault="0069194C" w:rsidP="0069194C">
      <w:r>
        <w:t>•</w:t>
      </w:r>
      <w:r>
        <w:tab/>
        <w:t>prepare a presentation using both slides and outline mode</w:t>
      </w:r>
    </w:p>
    <w:p w:rsidR="0069194C" w:rsidRDefault="0069194C" w:rsidP="0069194C">
      <w:r>
        <w:t>•</w:t>
      </w:r>
      <w:r>
        <w:tab/>
      </w:r>
      <w:proofErr w:type="gramStart"/>
      <w:r>
        <w:t>format</w:t>
      </w:r>
      <w:proofErr w:type="gramEnd"/>
      <w:r>
        <w:t xml:space="preserve"> presentations including fonts, italics, bold</w:t>
      </w:r>
    </w:p>
    <w:p w:rsidR="0069194C" w:rsidRDefault="0069194C" w:rsidP="0069194C">
      <w:r>
        <w:t>•</w:t>
      </w:r>
      <w:r>
        <w:tab/>
        <w:t>apply designs and themes</w:t>
      </w:r>
    </w:p>
    <w:p w:rsidR="0069194C" w:rsidRDefault="0069194C" w:rsidP="0069194C">
      <w:r>
        <w:t>•</w:t>
      </w:r>
      <w:r>
        <w:tab/>
        <w:t>insert text, images and video into presentations</w:t>
      </w:r>
    </w:p>
    <w:p w:rsidR="0069194C" w:rsidRDefault="0069194C" w:rsidP="0069194C">
      <w:r>
        <w:t>•</w:t>
      </w:r>
      <w:r>
        <w:tab/>
      </w:r>
      <w:proofErr w:type="gramStart"/>
      <w:r>
        <w:t>cut-copy-paste</w:t>
      </w:r>
      <w:proofErr w:type="gramEnd"/>
      <w:r>
        <w:t xml:space="preserve"> material into and out of slides</w:t>
      </w:r>
    </w:p>
    <w:p w:rsidR="0069194C" w:rsidRDefault="0069194C" w:rsidP="0069194C">
      <w:r>
        <w:t>•</w:t>
      </w:r>
      <w:r>
        <w:tab/>
        <w:t>duplicate slides</w:t>
      </w:r>
    </w:p>
    <w:p w:rsidR="0069194C" w:rsidRDefault="0069194C" w:rsidP="0069194C">
      <w:r>
        <w:t>•</w:t>
      </w:r>
      <w:r>
        <w:tab/>
        <w:t>insert slides from existing presentations into new presentations</w:t>
      </w:r>
    </w:p>
    <w:p w:rsidR="0069194C" w:rsidRDefault="0069194C" w:rsidP="0069194C">
      <w:r>
        <w:t>•</w:t>
      </w:r>
      <w:r>
        <w:tab/>
        <w:t>insert word documents to your presentation</w:t>
      </w:r>
    </w:p>
    <w:p w:rsidR="0069194C" w:rsidRDefault="0069194C" w:rsidP="0069194C">
      <w:r>
        <w:t>•</w:t>
      </w:r>
      <w:r>
        <w:tab/>
        <w:t>spell check presentations</w:t>
      </w:r>
    </w:p>
    <w:p w:rsidR="0069194C" w:rsidRDefault="0069194C" w:rsidP="0069194C">
      <w:r>
        <w:t>•</w:t>
      </w:r>
      <w:r>
        <w:tab/>
        <w:t>apply indenting and bullets</w:t>
      </w:r>
    </w:p>
    <w:p w:rsidR="0069194C" w:rsidRDefault="0069194C" w:rsidP="0069194C">
      <w:r>
        <w:t>•</w:t>
      </w:r>
      <w:r>
        <w:tab/>
        <w:t>rehearse timing a presentation</w:t>
      </w:r>
    </w:p>
    <w:p w:rsidR="0069194C" w:rsidRDefault="0069194C" w:rsidP="0069194C">
      <w:r>
        <w:t>•</w:t>
      </w:r>
      <w:r>
        <w:tab/>
        <w:t>apply transitions, effects and animation</w:t>
      </w:r>
    </w:p>
    <w:p w:rsidR="0069194C" w:rsidRDefault="0069194C" w:rsidP="0069194C"/>
    <w:p w:rsidR="0069194C" w:rsidRDefault="0069194C" w:rsidP="0069194C">
      <w:r>
        <w:t>4.</w:t>
      </w:r>
      <w:r>
        <w:tab/>
        <w:t>Employ basic file management skills and be able to use Sage 50 to open, save, backup and restore data files.</w:t>
      </w:r>
    </w:p>
    <w:p w:rsidR="0069194C" w:rsidRDefault="0069194C" w:rsidP="0069194C"/>
    <w:p w:rsidR="0069194C" w:rsidRDefault="0069194C" w:rsidP="0069194C">
      <w:r>
        <w:t>Potential Elements of the Performance:</w:t>
      </w:r>
    </w:p>
    <w:p w:rsidR="0069194C" w:rsidRDefault="0069194C" w:rsidP="0069194C">
      <w:r>
        <w:t>•</w:t>
      </w:r>
      <w:r>
        <w:tab/>
        <w:t>Open a working copy to access accounting data files</w:t>
      </w:r>
    </w:p>
    <w:p w:rsidR="0069194C" w:rsidRDefault="0069194C" w:rsidP="0069194C">
      <w:r>
        <w:t>•</w:t>
      </w:r>
      <w:r>
        <w:tab/>
        <w:t>Restore backup files to access existing accounting data</w:t>
      </w:r>
    </w:p>
    <w:p w:rsidR="0069194C" w:rsidRDefault="0069194C" w:rsidP="0069194C">
      <w:r>
        <w:t>•</w:t>
      </w:r>
      <w:r>
        <w:tab/>
        <w:t>Save and backup accounting files</w:t>
      </w:r>
    </w:p>
    <w:p w:rsidR="0069194C" w:rsidRDefault="0069194C" w:rsidP="0069194C">
      <w:r>
        <w:t>•</w:t>
      </w:r>
      <w:r>
        <w:tab/>
        <w:t>Contrast the role / purpose of .</w:t>
      </w:r>
      <w:proofErr w:type="spellStart"/>
      <w:r>
        <w:t>sai</w:t>
      </w:r>
      <w:proofErr w:type="spellEnd"/>
      <w:r>
        <w:t xml:space="preserve"> file and the .</w:t>
      </w:r>
      <w:proofErr w:type="spellStart"/>
      <w:r>
        <w:t>saj</w:t>
      </w:r>
      <w:proofErr w:type="spellEnd"/>
      <w:r>
        <w:t xml:space="preserve"> folder</w:t>
      </w:r>
    </w:p>
    <w:p w:rsidR="0069194C" w:rsidRDefault="0069194C" w:rsidP="0069194C"/>
    <w:p w:rsidR="0069194C" w:rsidRDefault="0069194C" w:rsidP="0069194C"/>
    <w:p w:rsidR="0069194C" w:rsidRDefault="0069194C" w:rsidP="0069194C"/>
    <w:p w:rsidR="0069194C" w:rsidRDefault="0069194C" w:rsidP="0069194C">
      <w:r>
        <w:t>5.</w:t>
      </w:r>
      <w:r>
        <w:tab/>
        <w:t>Use Sage 50 to process transactions in the General Journal.</w:t>
      </w:r>
    </w:p>
    <w:p w:rsidR="0069194C" w:rsidRDefault="0069194C" w:rsidP="0069194C"/>
    <w:p w:rsidR="0069194C" w:rsidRDefault="0069194C" w:rsidP="0069194C">
      <w:r>
        <w:t>Potential Elements of the Performance:</w:t>
      </w:r>
    </w:p>
    <w:p w:rsidR="0069194C" w:rsidRDefault="0069194C" w:rsidP="0069194C">
      <w:r>
        <w:t>•</w:t>
      </w:r>
      <w:r>
        <w:tab/>
        <w:t xml:space="preserve">Use general ledger, general journal and special journals </w:t>
      </w:r>
    </w:p>
    <w:p w:rsidR="0069194C" w:rsidRDefault="0069194C" w:rsidP="0069194C">
      <w:r>
        <w:t>•</w:t>
      </w:r>
      <w:r>
        <w:tab/>
        <w:t>Advance the session date</w:t>
      </w:r>
    </w:p>
    <w:p w:rsidR="0069194C" w:rsidRDefault="0069194C" w:rsidP="0069194C">
      <w:r>
        <w:t>•</w:t>
      </w:r>
      <w:r>
        <w:tab/>
        <w:t>Create and modify chart of accounts</w:t>
      </w:r>
    </w:p>
    <w:p w:rsidR="0069194C" w:rsidRDefault="0069194C" w:rsidP="0069194C">
      <w:r>
        <w:t>•</w:t>
      </w:r>
      <w:r>
        <w:tab/>
        <w:t>Enter, edit, review and post various transactions in the General Journal</w:t>
      </w:r>
    </w:p>
    <w:p w:rsidR="0069194C" w:rsidRDefault="0069194C" w:rsidP="0069194C">
      <w:r>
        <w:lastRenderedPageBreak/>
        <w:t>•</w:t>
      </w:r>
      <w:r>
        <w:tab/>
        <w:t>Adjust journal entries after posting</w:t>
      </w:r>
    </w:p>
    <w:p w:rsidR="0069194C" w:rsidRDefault="0069194C" w:rsidP="0069194C">
      <w:r>
        <w:t>•</w:t>
      </w:r>
      <w:r>
        <w:tab/>
        <w:t>Display and print General Ledger and General Journal reports</w:t>
      </w:r>
    </w:p>
    <w:p w:rsidR="0069194C" w:rsidRDefault="0069194C" w:rsidP="0069194C">
      <w:r>
        <w:t>•</w:t>
      </w:r>
      <w:r>
        <w:tab/>
        <w:t>Enter sales taxes in the General Journal</w:t>
      </w:r>
    </w:p>
    <w:p w:rsidR="0069194C" w:rsidRDefault="0069194C" w:rsidP="0069194C">
      <w:r>
        <w:t>•</w:t>
      </w:r>
      <w:r>
        <w:tab/>
        <w:t>Recall, use and edit stored purchase transactions</w:t>
      </w:r>
    </w:p>
    <w:p w:rsidR="0069194C" w:rsidRDefault="0069194C" w:rsidP="0069194C">
      <w:r>
        <w:t>•</w:t>
      </w:r>
      <w:r>
        <w:tab/>
        <w:t>Adjust and reverse purchase invoices and payments after posting</w:t>
      </w:r>
    </w:p>
    <w:p w:rsidR="0069194C" w:rsidRDefault="0069194C" w:rsidP="0069194C"/>
    <w:p w:rsidR="0069194C" w:rsidRDefault="0069194C" w:rsidP="0069194C">
      <w:r>
        <w:t>6.</w:t>
      </w:r>
      <w:r>
        <w:tab/>
        <w:t>Use Sage 50 to process Vendor Payable Transactions.</w:t>
      </w:r>
    </w:p>
    <w:p w:rsidR="0069194C" w:rsidRDefault="0069194C" w:rsidP="0069194C"/>
    <w:p w:rsidR="0069194C" w:rsidRDefault="0069194C" w:rsidP="0069194C">
      <w:r>
        <w:t>Potential Elements of the Performance:</w:t>
      </w:r>
    </w:p>
    <w:p w:rsidR="0069194C" w:rsidRDefault="0069194C" w:rsidP="0069194C">
      <w:r>
        <w:t>•</w:t>
      </w:r>
      <w:r>
        <w:tab/>
        <w:t>Add, modify, view and remove vendor accounts</w:t>
      </w:r>
    </w:p>
    <w:p w:rsidR="0069194C" w:rsidRDefault="0069194C" w:rsidP="0069194C">
      <w:r>
        <w:t>•</w:t>
      </w:r>
      <w:r>
        <w:tab/>
        <w:t>Apply tax codes and establish credit terms with vendors</w:t>
      </w:r>
    </w:p>
    <w:p w:rsidR="0069194C" w:rsidRDefault="0069194C" w:rsidP="0069194C">
      <w:r>
        <w:t>•</w:t>
      </w:r>
      <w:r>
        <w:tab/>
        <w:t>Create purchase quotes, orders and invoices</w:t>
      </w:r>
    </w:p>
    <w:p w:rsidR="0069194C" w:rsidRDefault="0069194C" w:rsidP="0069194C">
      <w:r>
        <w:t>•</w:t>
      </w:r>
      <w:r>
        <w:tab/>
        <w:t>Convert and adjust purchase quotes and orders</w:t>
      </w:r>
    </w:p>
    <w:p w:rsidR="0069194C" w:rsidRDefault="0069194C" w:rsidP="0069194C">
      <w:r>
        <w:t>•</w:t>
      </w:r>
      <w:r>
        <w:tab/>
        <w:t>Receive Inventory and update Invoices</w:t>
      </w:r>
    </w:p>
    <w:p w:rsidR="0069194C" w:rsidRDefault="0069194C" w:rsidP="0069194C">
      <w:r>
        <w:t>•</w:t>
      </w:r>
      <w:r>
        <w:tab/>
        <w:t>Store recurring journal entries</w:t>
      </w:r>
    </w:p>
    <w:p w:rsidR="0069194C" w:rsidRDefault="0069194C" w:rsidP="0069194C">
      <w:r>
        <w:t>•</w:t>
      </w:r>
      <w:r>
        <w:tab/>
        <w:t>Apply discounts for early payments</w:t>
      </w:r>
    </w:p>
    <w:p w:rsidR="0069194C" w:rsidRDefault="0069194C" w:rsidP="0069194C">
      <w:r>
        <w:t>•</w:t>
      </w:r>
      <w:r>
        <w:tab/>
        <w:t>Adjust and / or void purchase invoices</w:t>
      </w:r>
    </w:p>
    <w:p w:rsidR="0069194C" w:rsidRDefault="0069194C" w:rsidP="0069194C">
      <w:r>
        <w:t>•</w:t>
      </w:r>
      <w:r>
        <w:tab/>
        <w:t>Perform payments to vendors</w:t>
      </w:r>
    </w:p>
    <w:p w:rsidR="0069194C" w:rsidRDefault="0069194C" w:rsidP="0069194C">
      <w:r>
        <w:t>•</w:t>
      </w:r>
      <w:r>
        <w:tab/>
        <w:t>Explain Payables Ledger linked accounts</w:t>
      </w:r>
    </w:p>
    <w:p w:rsidR="0069194C" w:rsidRDefault="0069194C" w:rsidP="0069194C">
      <w:r>
        <w:t>•</w:t>
      </w:r>
      <w:r>
        <w:tab/>
        <w:t xml:space="preserve">Display and print payables journal entries and reports </w:t>
      </w:r>
    </w:p>
    <w:p w:rsidR="0069194C" w:rsidRDefault="0069194C" w:rsidP="0069194C">
      <w:r>
        <w:t>•</w:t>
      </w:r>
      <w:r>
        <w:tab/>
        <w:t>Review reports for accuracy and financial analysis</w:t>
      </w:r>
    </w:p>
    <w:p w:rsidR="0069194C" w:rsidRDefault="0069194C" w:rsidP="0069194C">
      <w:r>
        <w:t>•</w:t>
      </w:r>
      <w:r>
        <w:tab/>
        <w:t>Analyze different business transactions to determine the applicable sales taxes that should be applied to the transactions</w:t>
      </w:r>
    </w:p>
    <w:p w:rsidR="0069194C" w:rsidRDefault="0069194C" w:rsidP="0069194C">
      <w:r>
        <w:t>•</w:t>
      </w:r>
      <w:r>
        <w:tab/>
        <w:t>Calculate the applicable amount of GST, HST or PST that is applicable to various business transactions</w:t>
      </w:r>
    </w:p>
    <w:p w:rsidR="0069194C" w:rsidRDefault="0069194C" w:rsidP="0069194C">
      <w:r>
        <w:t>•</w:t>
      </w:r>
      <w:r>
        <w:tab/>
        <w:t>Record the sales taxes related to each business transaction</w:t>
      </w:r>
    </w:p>
    <w:p w:rsidR="0069194C" w:rsidRDefault="0069194C" w:rsidP="0069194C">
      <w:r>
        <w:t>•</w:t>
      </w:r>
      <w:r>
        <w:tab/>
        <w:t>Identify the filing and payment due dates for GST, HST and PST and record the payments in the appropriate accounts</w:t>
      </w:r>
    </w:p>
    <w:p w:rsidR="0069194C" w:rsidRDefault="0069194C" w:rsidP="0069194C"/>
    <w:p w:rsidR="0069194C" w:rsidRDefault="0069194C" w:rsidP="0069194C">
      <w:r>
        <w:t>7.</w:t>
      </w:r>
      <w:r>
        <w:tab/>
        <w:t>Use Sage 50 to process Customer Sales Transactions.</w:t>
      </w:r>
    </w:p>
    <w:p w:rsidR="0069194C" w:rsidRDefault="0069194C" w:rsidP="0069194C"/>
    <w:p w:rsidR="0069194C" w:rsidRDefault="0069194C" w:rsidP="0069194C">
      <w:r>
        <w:t>Potential Elements of the Performance:</w:t>
      </w:r>
    </w:p>
    <w:p w:rsidR="0069194C" w:rsidRDefault="0069194C" w:rsidP="0069194C">
      <w:r>
        <w:t>•</w:t>
      </w:r>
      <w:r>
        <w:tab/>
        <w:t>Add, modify view and remove customer accounts</w:t>
      </w:r>
    </w:p>
    <w:p w:rsidR="0069194C" w:rsidRDefault="0069194C" w:rsidP="0069194C">
      <w:r>
        <w:t>•</w:t>
      </w:r>
      <w:r>
        <w:tab/>
        <w:t>Apply tax codes and establish credit terms for customers</w:t>
      </w:r>
    </w:p>
    <w:p w:rsidR="0069194C" w:rsidRDefault="0069194C" w:rsidP="0069194C">
      <w:r>
        <w:t>•</w:t>
      </w:r>
      <w:r>
        <w:tab/>
        <w:t>Create sales quotes, orders and invoices</w:t>
      </w:r>
    </w:p>
    <w:p w:rsidR="0069194C" w:rsidRDefault="0069194C" w:rsidP="0069194C">
      <w:r>
        <w:t>•</w:t>
      </w:r>
      <w:r>
        <w:tab/>
        <w:t>calculate and record applicable provincial and federal taxes on goods and services</w:t>
      </w:r>
    </w:p>
    <w:p w:rsidR="0069194C" w:rsidRDefault="0069194C" w:rsidP="0069194C">
      <w:r>
        <w:t>•</w:t>
      </w:r>
      <w:r>
        <w:tab/>
        <w:t>Convert sales quotes and orders</w:t>
      </w:r>
    </w:p>
    <w:p w:rsidR="0069194C" w:rsidRDefault="0069194C" w:rsidP="0069194C">
      <w:r>
        <w:t>•</w:t>
      </w:r>
      <w:r>
        <w:tab/>
        <w:t>Locate existing invoices using ‘Find’</w:t>
      </w:r>
    </w:p>
    <w:p w:rsidR="0069194C" w:rsidRDefault="0069194C" w:rsidP="0069194C">
      <w:r>
        <w:t>•</w:t>
      </w:r>
      <w:r>
        <w:tab/>
        <w:t>Adjust and reverse sales invoices</w:t>
      </w:r>
    </w:p>
    <w:p w:rsidR="0069194C" w:rsidRDefault="0069194C" w:rsidP="0069194C">
      <w:r>
        <w:t>•</w:t>
      </w:r>
      <w:r>
        <w:tab/>
        <w:t>Enter sales returns</w:t>
      </w:r>
    </w:p>
    <w:p w:rsidR="0069194C" w:rsidRDefault="0069194C" w:rsidP="0069194C">
      <w:r>
        <w:t>•</w:t>
      </w:r>
      <w:r>
        <w:tab/>
        <w:t>Contrast sales vs. sales return accounts</w:t>
      </w:r>
    </w:p>
    <w:p w:rsidR="0069194C" w:rsidRDefault="0069194C" w:rsidP="0069194C">
      <w:r>
        <w:t>•</w:t>
      </w:r>
      <w:r>
        <w:tab/>
        <w:t xml:space="preserve">Receive payment from customers </w:t>
      </w:r>
    </w:p>
    <w:p w:rsidR="0069194C" w:rsidRDefault="0069194C" w:rsidP="0069194C">
      <w:r>
        <w:t>•</w:t>
      </w:r>
      <w:r>
        <w:tab/>
        <w:t>Enter deposits from customers to multiple bank accounts</w:t>
      </w:r>
    </w:p>
    <w:p w:rsidR="0069194C" w:rsidRDefault="0069194C" w:rsidP="0069194C">
      <w:r>
        <w:t>•</w:t>
      </w:r>
      <w:r>
        <w:tab/>
        <w:t xml:space="preserve">Reverse receipts to enter NSF </w:t>
      </w:r>
      <w:proofErr w:type="spellStart"/>
      <w:r>
        <w:t>cheques</w:t>
      </w:r>
      <w:proofErr w:type="spellEnd"/>
      <w:r>
        <w:t xml:space="preserve"> from customers</w:t>
      </w:r>
    </w:p>
    <w:p w:rsidR="0069194C" w:rsidRDefault="0069194C" w:rsidP="0069194C">
      <w:r>
        <w:t>•</w:t>
      </w:r>
      <w:r>
        <w:tab/>
        <w:t>Explain Receivable linked accounts</w:t>
      </w:r>
    </w:p>
    <w:p w:rsidR="0069194C" w:rsidRDefault="0069194C" w:rsidP="0069194C">
      <w:r>
        <w:t>•</w:t>
      </w:r>
      <w:r>
        <w:tab/>
        <w:t>Display and print reports</w:t>
      </w:r>
    </w:p>
    <w:p w:rsidR="0069194C" w:rsidRDefault="0069194C" w:rsidP="0069194C">
      <w:r>
        <w:lastRenderedPageBreak/>
        <w:t>•</w:t>
      </w:r>
      <w:r>
        <w:tab/>
        <w:t>Review reports for accuracy and financial analysis</w:t>
      </w:r>
    </w:p>
    <w:p w:rsidR="0069194C" w:rsidRDefault="0069194C" w:rsidP="0069194C"/>
    <w:p w:rsidR="0069194C" w:rsidRDefault="0069194C" w:rsidP="0069194C">
      <w:r>
        <w:t>8.</w:t>
      </w:r>
      <w:r>
        <w:tab/>
        <w:t>Use Sage 50 to process Inventory Transactions.</w:t>
      </w:r>
    </w:p>
    <w:p w:rsidR="0069194C" w:rsidRDefault="0069194C" w:rsidP="0069194C"/>
    <w:p w:rsidR="0069194C" w:rsidRDefault="0069194C" w:rsidP="0069194C">
      <w:r>
        <w:t>Potential Elements of the Performance:</w:t>
      </w:r>
    </w:p>
    <w:p w:rsidR="0069194C" w:rsidRDefault="0069194C" w:rsidP="0069194C">
      <w:r>
        <w:t>•</w:t>
      </w:r>
      <w:r>
        <w:tab/>
        <w:t>Add new inventory</w:t>
      </w:r>
    </w:p>
    <w:p w:rsidR="0069194C" w:rsidRDefault="0069194C" w:rsidP="0069194C">
      <w:r>
        <w:t>•</w:t>
      </w:r>
      <w:r>
        <w:tab/>
        <w:t>Setup Inventory pricing categories</w:t>
      </w:r>
    </w:p>
    <w:p w:rsidR="0069194C" w:rsidRDefault="0069194C" w:rsidP="0069194C">
      <w:r>
        <w:t>•</w:t>
      </w:r>
      <w:r>
        <w:tab/>
        <w:t>Adjust Inventory</w:t>
      </w:r>
    </w:p>
    <w:p w:rsidR="0069194C" w:rsidRDefault="0069194C" w:rsidP="0069194C">
      <w:r>
        <w:t>•</w:t>
      </w:r>
      <w:r>
        <w:tab/>
        <w:t>Enter inventory-related purchase and sale transactions</w:t>
      </w:r>
    </w:p>
    <w:p w:rsidR="0069194C" w:rsidRDefault="0069194C" w:rsidP="0069194C">
      <w:r>
        <w:t>•</w:t>
      </w:r>
      <w:r>
        <w:tab/>
        <w:t>Enter returns on sales and purchases</w:t>
      </w:r>
    </w:p>
    <w:p w:rsidR="0069194C" w:rsidRDefault="0069194C" w:rsidP="0069194C">
      <w:r>
        <w:t>•</w:t>
      </w:r>
      <w:r>
        <w:tab/>
        <w:t>Build from item assembly</w:t>
      </w:r>
    </w:p>
    <w:p w:rsidR="0069194C" w:rsidRDefault="0069194C" w:rsidP="0069194C">
      <w:r>
        <w:t>•</w:t>
      </w:r>
      <w:r>
        <w:tab/>
        <w:t>Explain Inventory linked accounts</w:t>
      </w:r>
    </w:p>
    <w:p w:rsidR="0069194C" w:rsidRDefault="0069194C" w:rsidP="0069194C">
      <w:r>
        <w:t>•</w:t>
      </w:r>
      <w:r>
        <w:tab/>
        <w:t>Display and print Inventory reports</w:t>
      </w:r>
    </w:p>
    <w:p w:rsidR="0069194C" w:rsidRDefault="0069194C" w:rsidP="0069194C">
      <w:r>
        <w:t>•</w:t>
      </w:r>
      <w:r>
        <w:tab/>
        <w:t>Describe the integration of the Inventory Ledger with the Payables, Receivables and General Ledgers</w:t>
      </w:r>
    </w:p>
    <w:p w:rsidR="0069194C" w:rsidRDefault="0069194C" w:rsidP="0069194C"/>
    <w:p w:rsidR="0069194C" w:rsidRDefault="0069194C" w:rsidP="0069194C">
      <w:r>
        <w:t>III.</w:t>
      </w:r>
      <w:r>
        <w:tab/>
        <w:t>TOPICS:</w:t>
      </w:r>
    </w:p>
    <w:p w:rsidR="0069194C" w:rsidRDefault="0069194C" w:rsidP="0069194C"/>
    <w:p w:rsidR="0069194C" w:rsidRDefault="0069194C" w:rsidP="0069194C">
      <w:r>
        <w:t>1.</w:t>
      </w:r>
      <w:r>
        <w:tab/>
        <w:t>Email, Calendaring, Scheduling</w:t>
      </w:r>
    </w:p>
    <w:p w:rsidR="0069194C" w:rsidRDefault="0069194C" w:rsidP="0069194C">
      <w:r>
        <w:t>2.</w:t>
      </w:r>
      <w:r>
        <w:tab/>
        <w:t>Word Processing</w:t>
      </w:r>
    </w:p>
    <w:p w:rsidR="0069194C" w:rsidRDefault="0069194C" w:rsidP="0069194C">
      <w:r>
        <w:t>3.</w:t>
      </w:r>
      <w:r>
        <w:tab/>
        <w:t>Presentations</w:t>
      </w:r>
    </w:p>
    <w:p w:rsidR="0069194C" w:rsidRDefault="0069194C" w:rsidP="0069194C">
      <w:r>
        <w:t>4.</w:t>
      </w:r>
      <w:r>
        <w:tab/>
        <w:t>Sage 50 File Management</w:t>
      </w:r>
    </w:p>
    <w:p w:rsidR="0069194C" w:rsidRDefault="0069194C" w:rsidP="0069194C">
      <w:r>
        <w:t>5.</w:t>
      </w:r>
      <w:r>
        <w:tab/>
        <w:t>General Journal</w:t>
      </w:r>
    </w:p>
    <w:p w:rsidR="0069194C" w:rsidRDefault="0069194C" w:rsidP="0069194C">
      <w:r>
        <w:t>6.</w:t>
      </w:r>
      <w:r>
        <w:tab/>
        <w:t>Payables</w:t>
      </w:r>
    </w:p>
    <w:p w:rsidR="0069194C" w:rsidRDefault="0069194C" w:rsidP="0069194C">
      <w:r>
        <w:t>7.</w:t>
      </w:r>
      <w:r>
        <w:tab/>
        <w:t>Receivables</w:t>
      </w:r>
    </w:p>
    <w:p w:rsidR="0069194C" w:rsidRDefault="0069194C" w:rsidP="0069194C">
      <w:r>
        <w:t>8.</w:t>
      </w:r>
      <w:r>
        <w:tab/>
        <w:t>Inventory</w:t>
      </w:r>
    </w:p>
    <w:p w:rsidR="0069194C" w:rsidRDefault="0069194C" w:rsidP="0069194C"/>
    <w:p w:rsidR="0069194C" w:rsidRDefault="0069194C" w:rsidP="0069194C">
      <w:r>
        <w:t>IV.</w:t>
      </w:r>
      <w:r>
        <w:tab/>
        <w:t>REQUIRED RESOURCES / TEXTS / MATERIALS:</w:t>
      </w:r>
    </w:p>
    <w:p w:rsidR="0069194C" w:rsidRDefault="0069194C" w:rsidP="0069194C"/>
    <w:p w:rsidR="0069194C" w:rsidRDefault="0069194C" w:rsidP="0069194C">
      <w:r>
        <w:tab/>
        <w:t>Textbook:  Using Sage 50 Accounting Plus Student DVD</w:t>
      </w:r>
    </w:p>
    <w:p w:rsidR="0069194C" w:rsidRDefault="0069194C" w:rsidP="0069194C">
      <w:r>
        <w:tab/>
      </w:r>
      <w:r>
        <w:tab/>
        <w:t>ISBN:  9780134205090</w:t>
      </w:r>
    </w:p>
    <w:p w:rsidR="0069194C" w:rsidRDefault="0069194C" w:rsidP="0069194C"/>
    <w:p w:rsidR="0069194C" w:rsidRDefault="0069194C" w:rsidP="0069194C">
      <w:r>
        <w:t xml:space="preserve"> </w:t>
      </w:r>
    </w:p>
    <w:p w:rsidR="0069194C" w:rsidRDefault="0069194C" w:rsidP="0069194C">
      <w:r>
        <w:t xml:space="preserve"> </w:t>
      </w:r>
    </w:p>
    <w:p w:rsidR="0069194C" w:rsidRDefault="0069194C" w:rsidP="0069194C">
      <w:r>
        <w:t>V.</w:t>
      </w:r>
    </w:p>
    <w:p w:rsidR="0069194C" w:rsidRDefault="0069194C" w:rsidP="0069194C">
      <w:r>
        <w:tab/>
        <w:t>EVALUATION PROCESS/GRADING SYSTEM:</w:t>
      </w:r>
    </w:p>
    <w:p w:rsidR="0069194C" w:rsidRDefault="0069194C" w:rsidP="0069194C"/>
    <w:p w:rsidR="0069194C" w:rsidRDefault="0069194C" w:rsidP="0069194C">
      <w:r>
        <w:t>Tests</w:t>
      </w:r>
      <w:r>
        <w:tab/>
        <w:t>30%</w:t>
      </w:r>
    </w:p>
    <w:p w:rsidR="0069194C" w:rsidRDefault="0069194C" w:rsidP="0069194C">
      <w:r>
        <w:t xml:space="preserve">Assignments, Labs and Quizzes                                           </w:t>
      </w:r>
      <w:r>
        <w:tab/>
        <w:t>40%</w:t>
      </w:r>
    </w:p>
    <w:p w:rsidR="0069194C" w:rsidRDefault="0069194C" w:rsidP="0069194C">
      <w:r>
        <w:t>Sage 50 Comprehensive Final Exam</w:t>
      </w:r>
      <w:r>
        <w:tab/>
        <w:t>30%</w:t>
      </w:r>
    </w:p>
    <w:p w:rsidR="0069194C" w:rsidRDefault="0069194C" w:rsidP="0069194C"/>
    <w:p w:rsidR="0069194C" w:rsidRDefault="0069194C" w:rsidP="0069194C">
      <w: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69194C" w:rsidRDefault="0069194C" w:rsidP="0069194C"/>
    <w:p w:rsidR="0069194C" w:rsidRDefault="0069194C" w:rsidP="0069194C">
      <w:r>
        <w:lastRenderedPageBreak/>
        <w:t>Students must complete and pass the tests and assignment portion of the course in order to pass the course.</w:t>
      </w:r>
    </w:p>
    <w:p w:rsidR="0069194C" w:rsidRDefault="0069194C" w:rsidP="0069194C"/>
    <w:p w:rsidR="0069194C" w:rsidRDefault="0069194C" w:rsidP="0069194C">
      <w:r>
        <w:t xml:space="preserve">All Assignments must be completed satisfactorily to complete the course.  Late hand in penalties will be 5% per day.  Assignments will not be accepted past one week late unless there are extenuating and legitimate circumstances.  </w:t>
      </w:r>
    </w:p>
    <w:p w:rsidR="0069194C" w:rsidRDefault="0069194C" w:rsidP="0069194C"/>
    <w:p w:rsidR="0069194C" w:rsidRDefault="0069194C" w:rsidP="0069194C">
      <w:r>
        <w:t xml:space="preserve">The professor reserves the right to adjust the number of tests, practical tests and quizzes based on unforeseen circumstances.  The students will be given sufficient notice to any changes and the reasons thereof. </w:t>
      </w:r>
    </w:p>
    <w:p w:rsidR="0069194C" w:rsidRDefault="0069194C" w:rsidP="0069194C"/>
    <w:p w:rsidR="0069194C" w:rsidRDefault="0069194C" w:rsidP="0069194C">
      <w:r>
        <w:t>A student who is absent for 3 or more times without any valid reason or effort to resolve the problem may result in action taken.</w:t>
      </w:r>
    </w:p>
    <w:p w:rsidR="0069194C" w:rsidRDefault="0069194C" w:rsidP="0069194C"/>
    <w:p w:rsidR="0069194C" w:rsidRDefault="0069194C" w:rsidP="0069194C">
      <w:r>
        <w:t>The following semester grades will be assigned to students:</w:t>
      </w:r>
    </w:p>
    <w:p w:rsidR="0069194C" w:rsidRDefault="0069194C" w:rsidP="0069194C"/>
    <w:p w:rsidR="0069194C" w:rsidRDefault="0069194C" w:rsidP="0069194C">
      <w:r>
        <w:tab/>
      </w:r>
    </w:p>
    <w:p w:rsidR="0069194C" w:rsidRDefault="0069194C" w:rsidP="0069194C">
      <w:r>
        <w:t>Grade</w:t>
      </w:r>
      <w:r>
        <w:tab/>
      </w:r>
    </w:p>
    <w:p w:rsidR="0069194C" w:rsidRDefault="0069194C" w:rsidP="0069194C">
      <w:r>
        <w:t>Definition</w:t>
      </w:r>
      <w:r>
        <w:tab/>
      </w:r>
    </w:p>
    <w:p w:rsidR="0069194C" w:rsidRDefault="0069194C" w:rsidP="0069194C">
      <w:r>
        <w:t>Grade Point Equivalent</w:t>
      </w:r>
    </w:p>
    <w:p w:rsidR="0069194C" w:rsidRDefault="0069194C" w:rsidP="0069194C">
      <w:r>
        <w:tab/>
        <w:t>A+</w:t>
      </w:r>
      <w:r>
        <w:tab/>
        <w:t>90 - 100%</w:t>
      </w:r>
      <w:r>
        <w:tab/>
        <w:t>4.00</w:t>
      </w:r>
    </w:p>
    <w:p w:rsidR="0069194C" w:rsidRDefault="0069194C" w:rsidP="0069194C">
      <w:r>
        <w:tab/>
      </w:r>
      <w:proofErr w:type="gramStart"/>
      <w:r>
        <w:t>A</w:t>
      </w:r>
      <w:proofErr w:type="gramEnd"/>
      <w:r>
        <w:tab/>
        <w:t>80 – 89.9%</w:t>
      </w:r>
      <w:r>
        <w:tab/>
      </w:r>
    </w:p>
    <w:p w:rsidR="0069194C" w:rsidRDefault="0069194C" w:rsidP="0069194C">
      <w:r>
        <w:tab/>
        <w:t>B</w:t>
      </w:r>
      <w:r>
        <w:tab/>
        <w:t>70 – 79.9%</w:t>
      </w:r>
      <w:r>
        <w:tab/>
        <w:t>3.00</w:t>
      </w:r>
    </w:p>
    <w:p w:rsidR="0069194C" w:rsidRDefault="0069194C" w:rsidP="0069194C">
      <w:r>
        <w:tab/>
        <w:t>C</w:t>
      </w:r>
      <w:r>
        <w:tab/>
        <w:t>60 – 69.9%</w:t>
      </w:r>
      <w:r>
        <w:tab/>
        <w:t>2.00</w:t>
      </w:r>
    </w:p>
    <w:p w:rsidR="0069194C" w:rsidRDefault="0069194C" w:rsidP="0069194C">
      <w:r>
        <w:tab/>
        <w:t>D</w:t>
      </w:r>
      <w:r>
        <w:tab/>
        <w:t>50 – 59.9%</w:t>
      </w:r>
      <w:r>
        <w:tab/>
        <w:t>1.00</w:t>
      </w:r>
    </w:p>
    <w:p w:rsidR="0069194C" w:rsidRDefault="0069194C" w:rsidP="0069194C">
      <w:r>
        <w:tab/>
        <w:t>F (Fail)</w:t>
      </w:r>
      <w:r>
        <w:tab/>
        <w:t>below 50%</w:t>
      </w:r>
      <w:r>
        <w:tab/>
        <w:t>0.00</w:t>
      </w:r>
    </w:p>
    <w:p w:rsidR="0069194C" w:rsidRDefault="0069194C" w:rsidP="0069194C">
      <w:r>
        <w:tab/>
      </w:r>
      <w:r>
        <w:tab/>
      </w:r>
      <w:r>
        <w:tab/>
      </w:r>
    </w:p>
    <w:p w:rsidR="0069194C" w:rsidRDefault="0069194C" w:rsidP="0069194C">
      <w:r>
        <w:tab/>
        <w:t>CR (Credit)</w:t>
      </w:r>
      <w:r>
        <w:tab/>
        <w:t>Credit for diploma requirements has been awarded.</w:t>
      </w:r>
      <w:r>
        <w:tab/>
      </w:r>
    </w:p>
    <w:p w:rsidR="0069194C" w:rsidRDefault="0069194C" w:rsidP="0069194C">
      <w:r>
        <w:tab/>
      </w:r>
      <w:proofErr w:type="gramStart"/>
      <w:r>
        <w:t>S</w:t>
      </w:r>
      <w:r>
        <w:tab/>
        <w:t>Satisfactory achievement in field /clinical placement or non-graded subject area.</w:t>
      </w:r>
      <w:proofErr w:type="gramEnd"/>
      <w:r>
        <w:tab/>
      </w:r>
    </w:p>
    <w:p w:rsidR="0069194C" w:rsidRDefault="0069194C" w:rsidP="0069194C">
      <w:r>
        <w:tab/>
      </w:r>
      <w:proofErr w:type="gramStart"/>
      <w:r>
        <w:t>U</w:t>
      </w:r>
      <w:r>
        <w:tab/>
        <w:t>Unsatisfactory achievement in field/clinical placement or non-graded subject area.</w:t>
      </w:r>
      <w:proofErr w:type="gramEnd"/>
      <w:r>
        <w:tab/>
      </w:r>
    </w:p>
    <w:p w:rsidR="0069194C" w:rsidRDefault="0069194C" w:rsidP="0069194C">
      <w:r>
        <w:tab/>
        <w:t>X</w:t>
      </w:r>
      <w:r>
        <w:tab/>
        <w:t>A temporary grade limited to situations with extenuating circumstances giving a student additional time to complete the requirements for a course.</w:t>
      </w:r>
      <w:r>
        <w:tab/>
      </w:r>
    </w:p>
    <w:p w:rsidR="0069194C" w:rsidRDefault="0069194C" w:rsidP="0069194C">
      <w:r>
        <w:tab/>
        <w:t>NR</w:t>
      </w:r>
      <w:r>
        <w:tab/>
        <w:t xml:space="preserve">Grade not reported to Registrar's office.  </w:t>
      </w:r>
      <w:r>
        <w:tab/>
      </w:r>
    </w:p>
    <w:p w:rsidR="0069194C" w:rsidRDefault="0069194C" w:rsidP="0069194C">
      <w:r>
        <w:tab/>
        <w:t>W</w:t>
      </w:r>
      <w:r>
        <w:tab/>
        <w:t>Student has withdrawn from the course without academic penalty.</w:t>
      </w:r>
    </w:p>
    <w:p w:rsidR="0069194C" w:rsidRDefault="0069194C" w:rsidP="0069194C">
      <w:r>
        <w:tab/>
      </w:r>
    </w:p>
    <w:p w:rsidR="0069194C" w:rsidRDefault="0069194C" w:rsidP="0069194C">
      <w:r>
        <w:t>VI.</w:t>
      </w:r>
      <w:r>
        <w:tab/>
        <w:t>SPECIAL NOTES:</w:t>
      </w:r>
    </w:p>
    <w:p w:rsidR="0069194C" w:rsidRDefault="0069194C" w:rsidP="0069194C">
      <w:r>
        <w:tab/>
      </w:r>
    </w:p>
    <w:p w:rsidR="0069194C" w:rsidRDefault="0069194C" w:rsidP="0069194C">
      <w:r>
        <w:tab/>
        <w:t>Attendance:</w:t>
      </w:r>
    </w:p>
    <w:p w:rsidR="0069194C" w:rsidRDefault="0069194C" w:rsidP="0069194C">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9194C" w:rsidRDefault="0069194C" w:rsidP="0069194C"/>
    <w:p w:rsidR="0069194C" w:rsidRDefault="0069194C" w:rsidP="0069194C">
      <w:r>
        <w:lastRenderedPageBreak/>
        <w:tab/>
        <w:t xml:space="preserve">Students are expected to attend all scheduled classes.  Attendance will be taken for each class on a sign in basis starting shortly after the semester begins.  Students will be advised when the process is to begin.   </w:t>
      </w:r>
    </w:p>
    <w:p w:rsidR="0069194C" w:rsidRDefault="0069194C" w:rsidP="0069194C"/>
    <w:p w:rsidR="0069194C" w:rsidRDefault="0069194C" w:rsidP="0069194C">
      <w:r>
        <w:t xml:space="preserve">In all cases, attendance of less than 80% of the scheduled classes is not acceptable.  </w:t>
      </w:r>
    </w:p>
    <w:p w:rsidR="0069194C" w:rsidRDefault="0069194C" w:rsidP="0069194C"/>
    <w:p w:rsidR="0069194C" w:rsidRDefault="0069194C" w:rsidP="0069194C">
      <w:r>
        <w:tab/>
        <w:t>Submitting Assigned Work:</w:t>
      </w:r>
    </w:p>
    <w:p w:rsidR="0069194C" w:rsidRDefault="0069194C" w:rsidP="0069194C">
      <w:r>
        <w:t xml:space="preserve">All assignments, projects, questions, etc. must be submitted to the professor at the beginning of class on the due date.   </w:t>
      </w:r>
      <w:proofErr w:type="gramStart"/>
      <w:r>
        <w:t>Assignments.</w:t>
      </w:r>
      <w:proofErr w:type="gramEnd"/>
      <w:r>
        <w:t xml:space="preserve"> </w:t>
      </w:r>
      <w:proofErr w:type="gramStart"/>
      <w:r>
        <w:t>may</w:t>
      </w:r>
      <w:proofErr w:type="gramEnd"/>
      <w:r>
        <w:t xml:space="preserve"> be submitted in advance. Assignments will not be accepted after the stated deadline.  </w:t>
      </w:r>
    </w:p>
    <w:p w:rsidR="0069194C" w:rsidRDefault="0069194C" w:rsidP="0069194C"/>
    <w:p w:rsidR="0069194C" w:rsidRDefault="0069194C" w:rsidP="0069194C">
      <w:r>
        <w:t xml:space="preserve">It is the student’s responsibility to ensure that the professor receives the completed assignments by the due date.  Do not place the assignment. </w:t>
      </w:r>
      <w:proofErr w:type="gramStart"/>
      <w:r>
        <w:t>in</w:t>
      </w:r>
      <w:proofErr w:type="gramEnd"/>
      <w:r>
        <w:t xml:space="preserve"> the professor’s college physical mailbox. Assignments must be submitted directly to the professor as indicated in the assignment criteria.</w:t>
      </w:r>
    </w:p>
    <w:p w:rsidR="0069194C" w:rsidRDefault="0069194C" w:rsidP="0069194C"/>
    <w:p w:rsidR="0069194C" w:rsidRDefault="0069194C" w:rsidP="0069194C">
      <w:r>
        <w:tab/>
        <w:t>Return of Students’ Work:</w:t>
      </w:r>
    </w:p>
    <w:p w:rsidR="0069194C" w:rsidRDefault="0069194C" w:rsidP="0069194C">
      <w:r>
        <w:t>Tests, quizzes, assignments, etc. will be returned to students during one of the normal class times.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p w:rsidR="0069194C" w:rsidRDefault="0069194C" w:rsidP="0069194C">
      <w:r>
        <w:tab/>
      </w:r>
    </w:p>
    <w:p w:rsidR="0069194C" w:rsidRDefault="0069194C" w:rsidP="0069194C">
      <w:r>
        <w:tab/>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p w:rsidR="0069194C" w:rsidRDefault="0069194C" w:rsidP="0069194C">
      <w:r>
        <w:tab/>
      </w:r>
    </w:p>
    <w:p w:rsidR="0069194C" w:rsidRDefault="0069194C" w:rsidP="0069194C">
      <w:r>
        <w:tab/>
        <w:t>Classroom Decorum:</w:t>
      </w:r>
    </w:p>
    <w:p w:rsidR="0069194C" w:rsidRDefault="0069194C" w:rsidP="0069194C">
      <w:r>
        <w:t>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w:t>
      </w:r>
    </w:p>
    <w:p w:rsidR="0069194C" w:rsidRDefault="0069194C" w:rsidP="0069194C">
      <w:r>
        <w:tab/>
      </w:r>
    </w:p>
    <w:p w:rsidR="0069194C" w:rsidRDefault="0069194C" w:rsidP="0069194C">
      <w:r>
        <w:t>If a student is asked to leave the classroom a second time, he/she must make an appointment with the Dean who will decide if the student will be permitted to return to class.  The Dean will be given a copy of the above letter.  The Dean will also decide if any other action needs to be taken.</w:t>
      </w:r>
    </w:p>
    <w:p w:rsidR="0069194C" w:rsidRDefault="0069194C" w:rsidP="0069194C"/>
    <w:p w:rsidR="0069194C" w:rsidRDefault="0069194C" w:rsidP="0069194C">
      <w:r>
        <w:t xml:space="preserve">Students attending this class do so to study Microsoft Office and Sage 50 accounting, therefore, no other activity will be permitted.  </w:t>
      </w:r>
      <w:proofErr w:type="spellStart"/>
      <w:r>
        <w:t>Student’s</w:t>
      </w:r>
      <w:proofErr w:type="spellEnd"/>
      <w:r>
        <w:t xml:space="preserve"> who wish to engage in other activities will be asked to leave the classroom, as described above.</w:t>
      </w:r>
    </w:p>
    <w:p w:rsidR="0069194C" w:rsidRDefault="0069194C" w:rsidP="0069194C"/>
    <w:p w:rsidR="0069194C" w:rsidRDefault="0069194C" w:rsidP="0069194C">
      <w:r>
        <w:tab/>
        <w:t xml:space="preserve">Cell Phones must be silenced during class time. A student will be asked to leave the classroom should they not follow this policy. </w:t>
      </w:r>
    </w:p>
    <w:p w:rsidR="0069194C" w:rsidRDefault="0069194C" w:rsidP="0069194C"/>
    <w:p w:rsidR="0069194C" w:rsidRDefault="0069194C" w:rsidP="0069194C">
      <w:r>
        <w:t>It is the professor’s intention to maintain proper classroom decorum at all times in order to provide the best possible learning and teaching environment.</w:t>
      </w:r>
    </w:p>
    <w:p w:rsidR="0069194C" w:rsidRDefault="0069194C" w:rsidP="0069194C"/>
    <w:p w:rsidR="0069194C" w:rsidRDefault="0069194C" w:rsidP="0069194C">
      <w:r>
        <w:t>Only those who are properly registered in this course or those invited by the professor are permitted in the classroom.</w:t>
      </w:r>
    </w:p>
    <w:p w:rsidR="006A3B38" w:rsidRDefault="006A3B38" w:rsidP="006A3B38"/>
    <w:p w:rsidR="00605AF8" w:rsidRDefault="00605AF8" w:rsidP="006A3B38"/>
    <w:p w:rsidR="00605AF8" w:rsidRDefault="0069194C" w:rsidP="006A3B38">
      <w:r w:rsidRPr="0069194C">
        <w:t>Further modifications may be required as the semester progresses based on individual student(s) abilities and must be discussed with and agreed upon by the instructor.</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69194C" w:rsidRDefault="0069194C" w:rsidP="00243A34">
      <w:pPr>
        <w:pStyle w:val="EnvelopeReturn"/>
        <w:rPr>
          <w:b/>
          <w:lang w:val="en-GB"/>
        </w:rPr>
      </w:pPr>
    </w:p>
    <w:p w:rsidR="00243A34" w:rsidRPr="00F1598C" w:rsidRDefault="0069194C"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9194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9194C">
          <w:pPr>
            <w:rPr>
              <w:rFonts w:ascii="Arial" w:hAnsi="Arial"/>
              <w:snapToGrid w:val="0"/>
            </w:rPr>
          </w:pPr>
          <w:r>
            <w:rPr>
              <w:rFonts w:ascii="Arial" w:hAnsi="Arial"/>
              <w:snapToGrid w:val="0"/>
            </w:rPr>
            <w:t>Computer Apps for Business</w:t>
          </w:r>
        </w:p>
      </w:tc>
      <w:tc>
        <w:tcPr>
          <w:tcW w:w="1134" w:type="dxa"/>
        </w:tcPr>
        <w:p w:rsidR="0005601D" w:rsidRDefault="0005601D">
          <w:pPr>
            <w:pStyle w:val="Header"/>
            <w:jc w:val="center"/>
            <w:rPr>
              <w:rFonts w:ascii="Arial" w:hAnsi="Arial"/>
              <w:snapToGrid w:val="0"/>
            </w:rPr>
          </w:pPr>
        </w:p>
      </w:tc>
      <w:tc>
        <w:tcPr>
          <w:tcW w:w="3928" w:type="dxa"/>
        </w:tcPr>
        <w:p w:rsidR="0005601D" w:rsidRDefault="0069194C">
          <w:pPr>
            <w:pStyle w:val="Header"/>
            <w:jc w:val="right"/>
            <w:rPr>
              <w:rFonts w:ascii="Arial" w:hAnsi="Arial"/>
              <w:snapToGrid w:val="0"/>
            </w:rPr>
          </w:pPr>
          <w:r>
            <w:rPr>
              <w:rFonts w:ascii="Arial" w:hAnsi="Arial"/>
              <w:snapToGrid w:val="0"/>
            </w:rPr>
            <w:t>BCO0103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9194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FEF7A-A400-43A4-9B3E-226A93A2E298}"/>
</file>

<file path=customXml/itemProps2.xml><?xml version="1.0" encoding="utf-8"?>
<ds:datastoreItem xmlns:ds="http://schemas.openxmlformats.org/officeDocument/2006/customXml" ds:itemID="{5394F33C-D6EA-4F04-BE7C-FA48A0E8ADA5}"/>
</file>

<file path=customXml/itemProps3.xml><?xml version="1.0" encoding="utf-8"?>
<ds:datastoreItem xmlns:ds="http://schemas.openxmlformats.org/officeDocument/2006/customXml" ds:itemID="{F0FB92BE-0C24-48B1-BD42-2695336AB26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15286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2016-10-07T13:49:00Z</dcterms:created>
  <dcterms:modified xsi:type="dcterms:W3CDTF">2016-10-07T13:49:00Z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1377200</vt:r8>
  </property>
</Properties>
</file>